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05D6" w14:textId="348A3F1A" w:rsidR="0021641E" w:rsidRDefault="0021641E" w:rsidP="0021641E">
      <w:pPr>
        <w:ind w:left="4963" w:firstLine="709"/>
      </w:pPr>
      <w:r w:rsidRPr="00C8098B">
        <w:t xml:space="preserve">Załącznik </w:t>
      </w:r>
      <w:r w:rsidR="001A4031">
        <w:t>N</w:t>
      </w:r>
      <w:r w:rsidRPr="00C8098B">
        <w:t xml:space="preserve">r </w:t>
      </w:r>
      <w:r>
        <w:t>2</w:t>
      </w:r>
    </w:p>
    <w:p w14:paraId="5B1B9F48" w14:textId="6E7B03DA" w:rsidR="0021641E" w:rsidRDefault="0021641E" w:rsidP="0021641E">
      <w:pPr>
        <w:ind w:left="4963" w:firstLine="709"/>
      </w:pPr>
      <w:r>
        <w:t>do Zarządzenia Nr</w:t>
      </w:r>
      <w:r w:rsidR="006E33F8">
        <w:t xml:space="preserve"> 489.2026</w:t>
      </w:r>
    </w:p>
    <w:p w14:paraId="4DBA845E" w14:textId="71A1AA1F" w:rsidR="0021641E" w:rsidRDefault="0021641E" w:rsidP="0021641E">
      <w:pPr>
        <w:ind w:left="4963" w:firstLine="709"/>
      </w:pPr>
      <w:r>
        <w:t>Burmistrza Zatora z dnia</w:t>
      </w:r>
      <w:r w:rsidR="006E33F8">
        <w:t xml:space="preserve"> 19.01.2026 r.</w:t>
      </w:r>
    </w:p>
    <w:p w14:paraId="0AA0EAD2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b/>
          <w:sz w:val="24"/>
          <w:szCs w:val="24"/>
        </w:rPr>
      </w:pPr>
    </w:p>
    <w:p w14:paraId="5A5D41FF" w14:textId="77777777" w:rsidR="00292C84" w:rsidRPr="00C72566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2566">
        <w:rPr>
          <w:sz w:val="24"/>
          <w:szCs w:val="24"/>
        </w:rPr>
        <w:t>……………….., dnia …………… 20….. r.</w:t>
      </w:r>
    </w:p>
    <w:p w14:paraId="46B9A6F5" w14:textId="77777777" w:rsidR="00292C84" w:rsidRPr="00C72566" w:rsidRDefault="00292C84" w:rsidP="00292C84">
      <w:pPr>
        <w:tabs>
          <w:tab w:val="left" w:pos="753"/>
        </w:tabs>
        <w:jc w:val="both"/>
        <w:rPr>
          <w:sz w:val="24"/>
          <w:szCs w:val="24"/>
        </w:rPr>
      </w:pPr>
      <w:r w:rsidRPr="00C72566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Pr="00C72566">
        <w:rPr>
          <w:sz w:val="24"/>
          <w:szCs w:val="24"/>
        </w:rPr>
        <w:t>…</w:t>
      </w:r>
    </w:p>
    <w:p w14:paraId="5B46DE3E" w14:textId="77777777" w:rsidR="00292C84" w:rsidRDefault="00292C84" w:rsidP="00292C84">
      <w:pPr>
        <w:tabs>
          <w:tab w:val="left" w:pos="753"/>
        </w:tabs>
        <w:jc w:val="both"/>
      </w:pPr>
      <w:r>
        <w:t xml:space="preserve">       (</w:t>
      </w:r>
      <w:r w:rsidRPr="00C72566">
        <w:t>Imię i nazwisko</w:t>
      </w:r>
      <w:r>
        <w:t>)</w:t>
      </w:r>
    </w:p>
    <w:p w14:paraId="48C8D72D" w14:textId="77777777" w:rsidR="00292C84" w:rsidRPr="00C72566" w:rsidRDefault="00292C84" w:rsidP="00292C84">
      <w:pPr>
        <w:tabs>
          <w:tab w:val="left" w:pos="753"/>
        </w:tabs>
        <w:jc w:val="both"/>
      </w:pPr>
    </w:p>
    <w:p w14:paraId="5BF3AD57" w14:textId="77777777" w:rsidR="00292C84" w:rsidRPr="00C72566" w:rsidRDefault="00292C84" w:rsidP="00292C84">
      <w:pPr>
        <w:tabs>
          <w:tab w:val="left" w:pos="753"/>
        </w:tabs>
        <w:jc w:val="both"/>
        <w:rPr>
          <w:sz w:val="24"/>
          <w:szCs w:val="24"/>
        </w:rPr>
      </w:pPr>
      <w:r w:rsidRPr="00C72566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Pr="00C72566">
        <w:rPr>
          <w:sz w:val="24"/>
          <w:szCs w:val="24"/>
        </w:rPr>
        <w:t>……</w:t>
      </w:r>
    </w:p>
    <w:p w14:paraId="2E4DD433" w14:textId="77777777" w:rsidR="00292C84" w:rsidRDefault="00292C84" w:rsidP="00292C84">
      <w:pPr>
        <w:tabs>
          <w:tab w:val="left" w:pos="753"/>
        </w:tabs>
        <w:jc w:val="both"/>
      </w:pPr>
      <w:r>
        <w:t xml:space="preserve">    (</w:t>
      </w:r>
      <w:r w:rsidRPr="00C72566">
        <w:t>Adres zamieszkania</w:t>
      </w:r>
      <w:r>
        <w:t>)</w:t>
      </w:r>
    </w:p>
    <w:p w14:paraId="7AD26A16" w14:textId="77777777" w:rsidR="00292C84" w:rsidRPr="00C72566" w:rsidRDefault="00292C84" w:rsidP="00292C84">
      <w:pPr>
        <w:tabs>
          <w:tab w:val="left" w:pos="753"/>
        </w:tabs>
        <w:jc w:val="both"/>
      </w:pPr>
    </w:p>
    <w:p w14:paraId="753CCBB8" w14:textId="77777777" w:rsidR="00292C84" w:rsidRPr="00C72566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C72566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Pr="00C72566">
        <w:rPr>
          <w:sz w:val="24"/>
          <w:szCs w:val="24"/>
        </w:rPr>
        <w:t>……</w:t>
      </w:r>
    </w:p>
    <w:p w14:paraId="38604A41" w14:textId="77777777" w:rsidR="00292C84" w:rsidRPr="003E636F" w:rsidRDefault="00292C84" w:rsidP="00292C84">
      <w:pPr>
        <w:tabs>
          <w:tab w:val="left" w:pos="753"/>
        </w:tabs>
        <w:spacing w:line="360" w:lineRule="auto"/>
        <w:jc w:val="both"/>
        <w:rPr>
          <w:b/>
          <w:bCs/>
        </w:rPr>
      </w:pPr>
      <w:r w:rsidRPr="004276CA">
        <w:rPr>
          <w:sz w:val="24"/>
          <w:szCs w:val="24"/>
        </w:rPr>
        <w:tab/>
      </w:r>
      <w:r w:rsidRPr="004276CA">
        <w:rPr>
          <w:sz w:val="24"/>
          <w:szCs w:val="24"/>
        </w:rPr>
        <w:tab/>
      </w:r>
      <w:r w:rsidRPr="004276CA">
        <w:rPr>
          <w:sz w:val="24"/>
          <w:szCs w:val="24"/>
        </w:rPr>
        <w:tab/>
      </w:r>
      <w:r w:rsidRPr="004276CA">
        <w:rPr>
          <w:sz w:val="24"/>
          <w:szCs w:val="24"/>
        </w:rPr>
        <w:tab/>
      </w:r>
      <w:r w:rsidRPr="004276CA">
        <w:rPr>
          <w:sz w:val="24"/>
          <w:szCs w:val="24"/>
        </w:rPr>
        <w:tab/>
      </w:r>
      <w:r w:rsidRPr="004276C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BURMISTRZ ZATORA</w:t>
      </w:r>
    </w:p>
    <w:p w14:paraId="610D758E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b/>
          <w:sz w:val="24"/>
          <w:szCs w:val="24"/>
        </w:rPr>
      </w:pPr>
    </w:p>
    <w:p w14:paraId="5C63AF89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b/>
          <w:sz w:val="24"/>
          <w:szCs w:val="24"/>
        </w:rPr>
      </w:pPr>
    </w:p>
    <w:p w14:paraId="77520AA2" w14:textId="77777777" w:rsidR="00292C84" w:rsidRDefault="00292C84" w:rsidP="00292C84">
      <w:pPr>
        <w:tabs>
          <w:tab w:val="left" w:pos="753"/>
        </w:tabs>
        <w:spacing w:line="360" w:lineRule="auto"/>
        <w:jc w:val="center"/>
        <w:rPr>
          <w:b/>
          <w:sz w:val="24"/>
          <w:szCs w:val="24"/>
        </w:rPr>
      </w:pPr>
      <w:r w:rsidRPr="00E46064">
        <w:rPr>
          <w:b/>
          <w:sz w:val="24"/>
          <w:szCs w:val="24"/>
        </w:rPr>
        <w:t xml:space="preserve">WNIOSEK </w:t>
      </w:r>
      <w:r>
        <w:rPr>
          <w:b/>
          <w:sz w:val="24"/>
          <w:szCs w:val="24"/>
        </w:rPr>
        <w:t xml:space="preserve">DYREKTORA/NAUCZYCIELA* </w:t>
      </w:r>
    </w:p>
    <w:p w14:paraId="216EF053" w14:textId="77777777" w:rsidR="00292C84" w:rsidRPr="00E46064" w:rsidRDefault="00292C84" w:rsidP="00292C84">
      <w:pPr>
        <w:tabs>
          <w:tab w:val="left" w:pos="753"/>
        </w:tabs>
        <w:spacing w:line="360" w:lineRule="auto"/>
        <w:jc w:val="center"/>
        <w:rPr>
          <w:b/>
          <w:sz w:val="24"/>
          <w:szCs w:val="24"/>
        </w:rPr>
      </w:pPr>
      <w:r w:rsidRPr="00E46064">
        <w:rPr>
          <w:b/>
          <w:sz w:val="24"/>
          <w:szCs w:val="24"/>
        </w:rPr>
        <w:t>O PRZYZNANIE DOFINANSOWANIA DOSKONALENI</w:t>
      </w:r>
      <w:r>
        <w:rPr>
          <w:b/>
          <w:sz w:val="24"/>
          <w:szCs w:val="24"/>
        </w:rPr>
        <w:t>A ZAWODOWEGO</w:t>
      </w:r>
    </w:p>
    <w:p w14:paraId="38066337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b/>
          <w:sz w:val="24"/>
          <w:szCs w:val="24"/>
        </w:rPr>
      </w:pPr>
    </w:p>
    <w:p w14:paraId="6818FE42" w14:textId="77777777" w:rsidR="00292C84" w:rsidRPr="00E748F2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 xml:space="preserve">Informacja o formie </w:t>
      </w:r>
      <w:r>
        <w:rPr>
          <w:b/>
          <w:sz w:val="24"/>
          <w:szCs w:val="24"/>
        </w:rPr>
        <w:t xml:space="preserve">i specjalności </w:t>
      </w:r>
      <w:r w:rsidRPr="00E748F2">
        <w:rPr>
          <w:b/>
          <w:sz w:val="24"/>
          <w:szCs w:val="24"/>
        </w:rPr>
        <w:t>kształcenia</w:t>
      </w:r>
    </w:p>
    <w:p w14:paraId="21DF1C8B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Nazwa, adres uczelni/zakładu kształcenia nauczycieli:</w:t>
      </w:r>
    </w:p>
    <w:p w14:paraId="0756CFED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………………………………………………………………………………………….…</w:t>
      </w:r>
      <w:r>
        <w:rPr>
          <w:sz w:val="24"/>
          <w:szCs w:val="24"/>
        </w:rPr>
        <w:br/>
        <w:t>………………………………………………………………………………………….…</w:t>
      </w:r>
    </w:p>
    <w:p w14:paraId="287358E4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Kierunek: …………………………………………………………………………………</w:t>
      </w:r>
    </w:p>
    <w:p w14:paraId="6C25F998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Specjalność: ………………………………………………………………………………</w:t>
      </w:r>
    </w:p>
    <w:p w14:paraId="07E52319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Czas trwania kształcenia: ………………………………………………………………...</w:t>
      </w:r>
    </w:p>
    <w:p w14:paraId="7C8038B1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Rok studiów: ………………………...……., semestr: …………………………………..</w:t>
      </w:r>
    </w:p>
    <w:p w14:paraId="5E0BCA7F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Rodzaj studiów – zawodowe, magisterskie, podyplomowe, doktoranckie lub rodzaj kursu kwalifikacyjnego (nazwa): ………………………………………………………………..</w:t>
      </w:r>
      <w:r>
        <w:rPr>
          <w:sz w:val="24"/>
          <w:szCs w:val="24"/>
        </w:rPr>
        <w:br/>
        <w:t>…………………………………………………………………………………………….</w:t>
      </w:r>
    </w:p>
    <w:p w14:paraId="05644F12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Koszt semestru nauki: …………………………………………..………… zł</w:t>
      </w:r>
    </w:p>
    <w:p w14:paraId="743A0C59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Wnioskowana kwota o dofinansowanie: ………………………………….. zł</w:t>
      </w:r>
    </w:p>
    <w:p w14:paraId="71F8B5FA" w14:textId="77777777" w:rsidR="00292C84" w:rsidRPr="00117363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przyznane jest dofinansowanie z innych źródeł – TAK/NIE </w:t>
      </w:r>
      <w:r w:rsidRPr="00117363">
        <w:rPr>
          <w:b/>
          <w:sz w:val="24"/>
          <w:szCs w:val="24"/>
        </w:rPr>
        <w:t>*</w:t>
      </w:r>
    </w:p>
    <w:p w14:paraId="6D6A3D91" w14:textId="77777777" w:rsidR="00292C84" w:rsidRPr="00117363" w:rsidRDefault="00292C84" w:rsidP="00292C84">
      <w:pPr>
        <w:pStyle w:val="Akapitzlist"/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Jeżeli tak to w jakiej wysokości: …………………………………..……… zł</w:t>
      </w:r>
    </w:p>
    <w:p w14:paraId="1FC8C65C" w14:textId="77777777" w:rsidR="00292C84" w:rsidRPr="00E748F2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>Stanowisko pracy:</w:t>
      </w:r>
    </w:p>
    <w:p w14:paraId="746E7370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Staż pracy: ………………………………………………………………………………</w:t>
      </w:r>
    </w:p>
    <w:p w14:paraId="4C4F7C7C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Stopień awansu zawodowego: ………………………………………………………….</w:t>
      </w:r>
    </w:p>
    <w:p w14:paraId="206770FF" w14:textId="77777777" w:rsidR="00292C84" w:rsidRDefault="00292C84" w:rsidP="00292C84">
      <w:pPr>
        <w:pStyle w:val="Akapitzlist"/>
        <w:numPr>
          <w:ilvl w:val="1"/>
          <w:numId w:val="3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Nauczane przedmioty: …………………………………………………………………..</w:t>
      </w:r>
    </w:p>
    <w:p w14:paraId="3B66B935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6EDC0689" w14:textId="77777777" w:rsidR="00292C84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 xml:space="preserve">Krótkie uzasadnienie wyboru formy i kierunku kształcenia: </w:t>
      </w:r>
    </w:p>
    <w:p w14:paraId="09F39F46" w14:textId="77777777" w:rsidR="00292C84" w:rsidRPr="00E748F2" w:rsidRDefault="00292C84" w:rsidP="00292C84">
      <w:p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 w:rsidRPr="00E748F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1EA50" w14:textId="1E77347E" w:rsidR="00292C84" w:rsidRPr="00E748F2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 xml:space="preserve">Nazwa banku i numer </w:t>
      </w:r>
      <w:r>
        <w:rPr>
          <w:b/>
          <w:sz w:val="24"/>
          <w:szCs w:val="24"/>
        </w:rPr>
        <w:t>rachunku ba</w:t>
      </w:r>
      <w:r w:rsidR="008A183D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kowego Dyrektora/Nauczyciela</w:t>
      </w:r>
      <w:r w:rsidRPr="00E748F2">
        <w:rPr>
          <w:b/>
          <w:sz w:val="24"/>
          <w:szCs w:val="24"/>
        </w:rPr>
        <w:t>:</w:t>
      </w:r>
    </w:p>
    <w:p w14:paraId="2FF6ED82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F026407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9C4252E" w14:textId="77777777" w:rsidR="00292C84" w:rsidRPr="00E748F2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>Zgoda na przetwarzanie danych osobowych:</w:t>
      </w:r>
    </w:p>
    <w:p w14:paraId="44D317DF" w14:textId="77777777" w:rsidR="00292C84" w:rsidRPr="00900D8E" w:rsidRDefault="00292C84" w:rsidP="00292C84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00D8E">
        <w:rPr>
          <w:sz w:val="24"/>
          <w:szCs w:val="24"/>
        </w:rPr>
        <w:t xml:space="preserve">Wyrażam zgodę na gromadzenie, przetwarzanie i przekazywanie moich danych osobowych, zgodnie z art. 13  Rozporządzenia Parlamentu Europejskiego i Rady (UE) 2016/679 z dnia 27 kwietnia 2016 r. w sprawie ochrony osób fizycznych w związku przetwarzaniem danych osobowych i w sprawie swobodnego przepływu takich danych oraz uchylenia dyrektywy 95/46/W (ogólne rozporządzenie o ochronie danych zwane RODO).  </w:t>
      </w:r>
    </w:p>
    <w:p w14:paraId="7147AEC2" w14:textId="1C43CB31" w:rsidR="00292C84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E57DF5">
        <w:rPr>
          <w:b/>
          <w:sz w:val="24"/>
          <w:szCs w:val="24"/>
        </w:rPr>
        <w:t xml:space="preserve">Informacja o dołączonych załącznikach </w:t>
      </w:r>
      <w:r w:rsidRPr="00E57DF5">
        <w:rPr>
          <w:sz w:val="24"/>
          <w:szCs w:val="24"/>
        </w:rPr>
        <w:t>(</w:t>
      </w:r>
      <w:r w:rsidR="00FC7243">
        <w:rPr>
          <w:sz w:val="24"/>
          <w:szCs w:val="24"/>
        </w:rPr>
        <w:t>zaświadczenie z uczelni potwierdzające ukończenie semestru lub zaświadczenie potwierdzające ukończenie kursu kwalifikacyjnego oraz oryginał lub poświadczoną za zgodność imienną fakturę lub rachunek wraz z dowodem poniesienia opłaty za studia lub kurs kwalifikacyjny</w:t>
      </w:r>
      <w:r>
        <w:rPr>
          <w:sz w:val="24"/>
          <w:szCs w:val="24"/>
        </w:rPr>
        <w:t>):</w:t>
      </w:r>
    </w:p>
    <w:p w14:paraId="66084621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 w:rsidRPr="00E57DF5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…………………………………...</w:t>
      </w:r>
    </w:p>
    <w:p w14:paraId="6677515A" w14:textId="77777777" w:rsidR="00292C84" w:rsidRPr="00E57DF5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14:paraId="21055C69" w14:textId="189768D1" w:rsidR="00292C84" w:rsidRP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14:paraId="65B6FAA3" w14:textId="77777777" w:rsidR="00292C84" w:rsidRPr="00E57DF5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37BA3EE5" w14:textId="77777777" w:rsidR="00292C84" w:rsidRPr="00E57DF5" w:rsidRDefault="00292C84" w:rsidP="00292C84">
      <w:pPr>
        <w:tabs>
          <w:tab w:val="left" w:pos="753"/>
        </w:tabs>
        <w:jc w:val="both"/>
        <w:rPr>
          <w:sz w:val="24"/>
          <w:szCs w:val="24"/>
        </w:rPr>
      </w:pP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</w:r>
      <w:r w:rsidRPr="00E57DF5">
        <w:rPr>
          <w:sz w:val="24"/>
          <w:szCs w:val="24"/>
        </w:rPr>
        <w:tab/>
        <w:t>……………………………………………</w:t>
      </w:r>
    </w:p>
    <w:p w14:paraId="7BCA71A6" w14:textId="066A9331" w:rsidR="00292C84" w:rsidRP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</w:pP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  <w:t xml:space="preserve"> (Podpis </w:t>
      </w:r>
      <w:r w:rsidR="00EC1636">
        <w:t>D</w:t>
      </w:r>
      <w:r>
        <w:t>yrektora/</w:t>
      </w:r>
      <w:r w:rsidR="00EC1636">
        <w:t>N</w:t>
      </w:r>
      <w:r w:rsidRPr="00777745">
        <w:t>auczyciela</w:t>
      </w:r>
      <w:r>
        <w:t>*</w:t>
      </w:r>
      <w:r w:rsidRPr="00777745">
        <w:t>)</w:t>
      </w:r>
    </w:p>
    <w:p w14:paraId="2076DF6C" w14:textId="77777777" w:rsidR="00292C84" w:rsidRPr="00E748F2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748F2">
        <w:rPr>
          <w:b/>
          <w:sz w:val="24"/>
          <w:szCs w:val="24"/>
        </w:rPr>
        <w:t xml:space="preserve">Opinia </w:t>
      </w:r>
      <w:r>
        <w:rPr>
          <w:b/>
          <w:sz w:val="24"/>
          <w:szCs w:val="24"/>
        </w:rPr>
        <w:t>Burmistrza Zatora/D</w:t>
      </w:r>
      <w:r w:rsidRPr="00E748F2">
        <w:rPr>
          <w:b/>
          <w:sz w:val="24"/>
          <w:szCs w:val="24"/>
        </w:rPr>
        <w:t>yrektora szkoły</w:t>
      </w:r>
    </w:p>
    <w:p w14:paraId="0B65FE4A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62D91E5E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3E6EF2E9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4169AAAA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0DC50351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5A1CFFCF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258E89AF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sz w:val="24"/>
          <w:szCs w:val="24"/>
        </w:rPr>
      </w:pPr>
      <w:r w:rsidRPr="00777745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……………………………………………………………………………………...</w:t>
      </w:r>
    </w:p>
    <w:p w14:paraId="303E3993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5E338A7A" w14:textId="77777777" w:rsidR="00292C84" w:rsidRPr="00C72566" w:rsidRDefault="00292C84" w:rsidP="00292C84">
      <w:pPr>
        <w:tabs>
          <w:tab w:val="left" w:pos="75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2566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</w:t>
      </w:r>
      <w:r w:rsidRPr="00C72566">
        <w:rPr>
          <w:sz w:val="24"/>
          <w:szCs w:val="24"/>
        </w:rPr>
        <w:t>……………</w:t>
      </w:r>
    </w:p>
    <w:p w14:paraId="7A544E7F" w14:textId="77777777" w:rsidR="00292C84" w:rsidRPr="00777745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</w:pP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</w:r>
      <w:r w:rsidRPr="00777745">
        <w:tab/>
        <w:t xml:space="preserve"> (Podpis </w:t>
      </w:r>
      <w:r>
        <w:t>Burmistrza Zatora/Dyrektora szkoły</w:t>
      </w:r>
      <w:r w:rsidRPr="00777745">
        <w:t>)</w:t>
      </w:r>
    </w:p>
    <w:p w14:paraId="0F5458B9" w14:textId="77777777" w:rsidR="00292C84" w:rsidRPr="00E57DF5" w:rsidRDefault="00292C84" w:rsidP="00292C84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b/>
          <w:sz w:val="24"/>
          <w:szCs w:val="24"/>
        </w:rPr>
      </w:pPr>
      <w:r w:rsidRPr="00E57DF5">
        <w:rPr>
          <w:b/>
          <w:sz w:val="24"/>
          <w:szCs w:val="24"/>
        </w:rPr>
        <w:lastRenderedPageBreak/>
        <w:t>Informacja o przyznanym dofinansowaniu</w:t>
      </w:r>
    </w:p>
    <w:p w14:paraId="31DC6AFA" w14:textId="7268BA0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Przyznano / nie przyznano * dofinansowanie na (wymienić formę doskonalenia zawodowego i podać zakład kształcenia) …………………………………………………....</w:t>
      </w:r>
      <w:r w:rsidR="005E09D9">
        <w:rPr>
          <w:sz w:val="24"/>
          <w:szCs w:val="24"/>
        </w:rPr>
        <w:t>......................</w:t>
      </w:r>
    </w:p>
    <w:p w14:paraId="7000D461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AE08C17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436B3C20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kwocie ……………………………… zł </w:t>
      </w:r>
    </w:p>
    <w:p w14:paraId="03EE7584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6E1EECEB" w14:textId="77777777" w:rsidR="00292C84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3373D468" w14:textId="77777777" w:rsidR="00292C84" w:rsidRPr="00E748F2" w:rsidRDefault="00292C84" w:rsidP="00292C84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14:paraId="7DA855F2" w14:textId="77777777" w:rsidR="00292C84" w:rsidRPr="008E6010" w:rsidRDefault="00292C84" w:rsidP="00292C84">
      <w:pPr>
        <w:tabs>
          <w:tab w:val="left" w:pos="753"/>
        </w:tabs>
        <w:spacing w:line="360" w:lineRule="auto"/>
        <w:ind w:left="284"/>
        <w:jc w:val="both"/>
        <w:rPr>
          <w:sz w:val="24"/>
          <w:szCs w:val="24"/>
        </w:rPr>
      </w:pPr>
      <w:r w:rsidRPr="008E6010">
        <w:rPr>
          <w:sz w:val="24"/>
          <w:szCs w:val="24"/>
        </w:rPr>
        <w:t>…………………………..</w:t>
      </w:r>
      <w:r w:rsidRPr="008E6010">
        <w:rPr>
          <w:sz w:val="24"/>
          <w:szCs w:val="24"/>
        </w:rPr>
        <w:tab/>
      </w:r>
      <w:r w:rsidRPr="008E6010">
        <w:rPr>
          <w:sz w:val="24"/>
          <w:szCs w:val="24"/>
        </w:rPr>
        <w:tab/>
      </w:r>
      <w:r w:rsidRPr="008E6010">
        <w:rPr>
          <w:sz w:val="24"/>
          <w:szCs w:val="24"/>
        </w:rPr>
        <w:tab/>
      </w:r>
      <w:r w:rsidRPr="008E6010">
        <w:rPr>
          <w:sz w:val="24"/>
          <w:szCs w:val="24"/>
        </w:rPr>
        <w:tab/>
      </w:r>
      <w:r w:rsidRPr="00C72566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</w:t>
      </w:r>
      <w:r w:rsidRPr="00C72566">
        <w:rPr>
          <w:sz w:val="24"/>
          <w:szCs w:val="24"/>
        </w:rPr>
        <w:t>……………</w:t>
      </w:r>
    </w:p>
    <w:p w14:paraId="3DF61FA6" w14:textId="77777777" w:rsidR="00292C84" w:rsidRPr="008E6010" w:rsidRDefault="00292C84" w:rsidP="00292C84">
      <w:pPr>
        <w:tabs>
          <w:tab w:val="left" w:pos="753"/>
        </w:tabs>
        <w:spacing w:line="360" w:lineRule="auto"/>
        <w:jc w:val="both"/>
      </w:pPr>
      <w:r>
        <w:tab/>
      </w:r>
      <w:r w:rsidRPr="008E6010">
        <w:t>(Miejscowość, data)</w:t>
      </w:r>
      <w:r w:rsidRPr="008E6010">
        <w:tab/>
      </w:r>
      <w:r w:rsidRPr="008E6010">
        <w:tab/>
      </w:r>
      <w:r>
        <w:tab/>
      </w:r>
      <w:r>
        <w:tab/>
      </w:r>
      <w:r>
        <w:tab/>
      </w:r>
      <w:r w:rsidRPr="008E6010">
        <w:t xml:space="preserve">(Podpis </w:t>
      </w:r>
      <w:r>
        <w:t>Burmistrza Zatora</w:t>
      </w:r>
      <w:r w:rsidRPr="008E6010">
        <w:t>)</w:t>
      </w:r>
    </w:p>
    <w:p w14:paraId="2628EB2A" w14:textId="77777777" w:rsidR="00292C84" w:rsidRDefault="00292C84" w:rsidP="00292C84">
      <w:pPr>
        <w:tabs>
          <w:tab w:val="left" w:pos="753"/>
        </w:tabs>
        <w:spacing w:line="360" w:lineRule="auto"/>
        <w:jc w:val="both"/>
        <w:rPr>
          <w:b/>
          <w:sz w:val="24"/>
          <w:szCs w:val="24"/>
        </w:rPr>
      </w:pPr>
    </w:p>
    <w:p w14:paraId="50E9FDA9" w14:textId="77777777" w:rsidR="0021641E" w:rsidRPr="00013D6F" w:rsidRDefault="0021641E" w:rsidP="00D446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21641E" w:rsidRPr="00013D6F" w:rsidSect="00EC7B7B">
      <w:footerReference w:type="even" r:id="rId7"/>
      <w:pgSz w:w="11906" w:h="16838"/>
      <w:pgMar w:top="1417" w:right="1274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0399" w14:textId="77777777" w:rsidR="002574ED" w:rsidRDefault="002574ED">
      <w:r>
        <w:separator/>
      </w:r>
    </w:p>
  </w:endnote>
  <w:endnote w:type="continuationSeparator" w:id="0">
    <w:p w14:paraId="57AD9267" w14:textId="77777777" w:rsidR="002574ED" w:rsidRDefault="0025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F975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6E76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D72C" w14:textId="77777777" w:rsidR="002574ED" w:rsidRDefault="002574ED">
      <w:r>
        <w:separator/>
      </w:r>
    </w:p>
  </w:footnote>
  <w:footnote w:type="continuationSeparator" w:id="0">
    <w:p w14:paraId="06F7B417" w14:textId="77777777" w:rsidR="002574ED" w:rsidRDefault="0025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9C8"/>
    <w:multiLevelType w:val="hybridMultilevel"/>
    <w:tmpl w:val="0B76032A"/>
    <w:lvl w:ilvl="0" w:tplc="8E0C076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6FC47FA"/>
    <w:multiLevelType w:val="hybridMultilevel"/>
    <w:tmpl w:val="6A9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54735">
    <w:abstractNumId w:val="1"/>
  </w:num>
  <w:num w:numId="2" w16cid:durableId="356663017">
    <w:abstractNumId w:val="2"/>
  </w:num>
  <w:num w:numId="3" w16cid:durableId="171352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0 lutego 2020r."/>
    <w:docVar w:name="AktNr" w:val="137/2020/P"/>
    <w:docVar w:name="Sprawa" w:val="zarządzenie w sprawie ustalenia na rok 2020 planu dofinansowania form doskonalenia zawodowego nauczycieli szkół, dla których organem prowadzącym jest Miasto Poznań."/>
  </w:docVars>
  <w:rsids>
    <w:rsidRoot w:val="00D44625"/>
    <w:rsid w:val="00013D6F"/>
    <w:rsid w:val="00014395"/>
    <w:rsid w:val="0003528D"/>
    <w:rsid w:val="00072485"/>
    <w:rsid w:val="00072A5F"/>
    <w:rsid w:val="00074B7B"/>
    <w:rsid w:val="00075495"/>
    <w:rsid w:val="000A5BC9"/>
    <w:rsid w:val="000B2C44"/>
    <w:rsid w:val="000B74C4"/>
    <w:rsid w:val="000C0436"/>
    <w:rsid w:val="000E2E12"/>
    <w:rsid w:val="0011346E"/>
    <w:rsid w:val="001217A2"/>
    <w:rsid w:val="00131398"/>
    <w:rsid w:val="001375DD"/>
    <w:rsid w:val="00137A62"/>
    <w:rsid w:val="00167A3B"/>
    <w:rsid w:val="001719DD"/>
    <w:rsid w:val="0017594F"/>
    <w:rsid w:val="00183383"/>
    <w:rsid w:val="00190A4C"/>
    <w:rsid w:val="00197906"/>
    <w:rsid w:val="001A29C8"/>
    <w:rsid w:val="001A4031"/>
    <w:rsid w:val="001B1997"/>
    <w:rsid w:val="001B3DDA"/>
    <w:rsid w:val="001D3E5D"/>
    <w:rsid w:val="001E3D52"/>
    <w:rsid w:val="0021641E"/>
    <w:rsid w:val="0023105F"/>
    <w:rsid w:val="00241550"/>
    <w:rsid w:val="002565DB"/>
    <w:rsid w:val="002574ED"/>
    <w:rsid w:val="00282A8B"/>
    <w:rsid w:val="00292C84"/>
    <w:rsid w:val="002C4F5D"/>
    <w:rsid w:val="002D1786"/>
    <w:rsid w:val="002D1A01"/>
    <w:rsid w:val="00302830"/>
    <w:rsid w:val="003131BE"/>
    <w:rsid w:val="00326E26"/>
    <w:rsid w:val="00362A53"/>
    <w:rsid w:val="003679C6"/>
    <w:rsid w:val="003C7308"/>
    <w:rsid w:val="003E5810"/>
    <w:rsid w:val="00416D38"/>
    <w:rsid w:val="00420049"/>
    <w:rsid w:val="00443254"/>
    <w:rsid w:val="00443FB0"/>
    <w:rsid w:val="004A64F6"/>
    <w:rsid w:val="004C4712"/>
    <w:rsid w:val="004C5AE8"/>
    <w:rsid w:val="004F665B"/>
    <w:rsid w:val="004F7C24"/>
    <w:rsid w:val="00565809"/>
    <w:rsid w:val="00584F75"/>
    <w:rsid w:val="005A61ED"/>
    <w:rsid w:val="005A6C39"/>
    <w:rsid w:val="005C0DC6"/>
    <w:rsid w:val="005C6BB7"/>
    <w:rsid w:val="005E09D9"/>
    <w:rsid w:val="005E453F"/>
    <w:rsid w:val="005F7C69"/>
    <w:rsid w:val="006122EA"/>
    <w:rsid w:val="0065477E"/>
    <w:rsid w:val="00662FB6"/>
    <w:rsid w:val="00665DAB"/>
    <w:rsid w:val="006A0655"/>
    <w:rsid w:val="006A2966"/>
    <w:rsid w:val="006B21B2"/>
    <w:rsid w:val="006E33F8"/>
    <w:rsid w:val="006F522A"/>
    <w:rsid w:val="007055E6"/>
    <w:rsid w:val="00716CE3"/>
    <w:rsid w:val="0073381D"/>
    <w:rsid w:val="00760F01"/>
    <w:rsid w:val="00782432"/>
    <w:rsid w:val="00782E96"/>
    <w:rsid w:val="00790868"/>
    <w:rsid w:val="007F43A9"/>
    <w:rsid w:val="00804FBD"/>
    <w:rsid w:val="00842CB6"/>
    <w:rsid w:val="00853287"/>
    <w:rsid w:val="00860838"/>
    <w:rsid w:val="00861A5B"/>
    <w:rsid w:val="00883667"/>
    <w:rsid w:val="008928A9"/>
    <w:rsid w:val="008A183D"/>
    <w:rsid w:val="008C159C"/>
    <w:rsid w:val="008D69C0"/>
    <w:rsid w:val="009104E5"/>
    <w:rsid w:val="0092455D"/>
    <w:rsid w:val="00926493"/>
    <w:rsid w:val="0094485B"/>
    <w:rsid w:val="009773E3"/>
    <w:rsid w:val="009865C7"/>
    <w:rsid w:val="009C68D0"/>
    <w:rsid w:val="009E1B5A"/>
    <w:rsid w:val="009F2C5D"/>
    <w:rsid w:val="009F4122"/>
    <w:rsid w:val="00A174FD"/>
    <w:rsid w:val="00A40F75"/>
    <w:rsid w:val="00A7353D"/>
    <w:rsid w:val="00AA184A"/>
    <w:rsid w:val="00AA6C64"/>
    <w:rsid w:val="00AB15C2"/>
    <w:rsid w:val="00AD4FC1"/>
    <w:rsid w:val="00AE717D"/>
    <w:rsid w:val="00AF3353"/>
    <w:rsid w:val="00AF33AC"/>
    <w:rsid w:val="00AF3FAC"/>
    <w:rsid w:val="00B55223"/>
    <w:rsid w:val="00BA113A"/>
    <w:rsid w:val="00BB3401"/>
    <w:rsid w:val="00BC1C04"/>
    <w:rsid w:val="00BD28DF"/>
    <w:rsid w:val="00BE18B2"/>
    <w:rsid w:val="00C126D9"/>
    <w:rsid w:val="00C2632A"/>
    <w:rsid w:val="00C418EE"/>
    <w:rsid w:val="00C5423F"/>
    <w:rsid w:val="00C56E04"/>
    <w:rsid w:val="00C67FCB"/>
    <w:rsid w:val="00C7558E"/>
    <w:rsid w:val="00C77110"/>
    <w:rsid w:val="00CB05CD"/>
    <w:rsid w:val="00CD3B7B"/>
    <w:rsid w:val="00CE5304"/>
    <w:rsid w:val="00D41246"/>
    <w:rsid w:val="00D42318"/>
    <w:rsid w:val="00D44625"/>
    <w:rsid w:val="00D44682"/>
    <w:rsid w:val="00D672EE"/>
    <w:rsid w:val="00D73891"/>
    <w:rsid w:val="00D871A6"/>
    <w:rsid w:val="00DF41AC"/>
    <w:rsid w:val="00E269B5"/>
    <w:rsid w:val="00E30060"/>
    <w:rsid w:val="00E97352"/>
    <w:rsid w:val="00EA086D"/>
    <w:rsid w:val="00EC1636"/>
    <w:rsid w:val="00EC7B7B"/>
    <w:rsid w:val="00ED0B51"/>
    <w:rsid w:val="00ED7DD4"/>
    <w:rsid w:val="00EF2D6D"/>
    <w:rsid w:val="00F357A1"/>
    <w:rsid w:val="00F43452"/>
    <w:rsid w:val="00F500A9"/>
    <w:rsid w:val="00F61F3F"/>
    <w:rsid w:val="00F6226F"/>
    <w:rsid w:val="00F67FD5"/>
    <w:rsid w:val="00F95A2B"/>
    <w:rsid w:val="00FA5645"/>
    <w:rsid w:val="00FC7243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28E81"/>
  <w15:chartTrackingRefBased/>
  <w15:docId w15:val="{CE9449D2-B2FC-4A11-85AB-A9F1E83F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uiPriority w:val="59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FD5"/>
    <w:pPr>
      <w:ind w:left="720"/>
      <w:contextualSpacing/>
    </w:pPr>
  </w:style>
  <w:style w:type="character" w:styleId="Odwoaniedokomentarza">
    <w:name w:val="annotation reference"/>
    <w:basedOn w:val="Domylnaczcionkaakapitu"/>
    <w:rsid w:val="00804F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4FBD"/>
  </w:style>
  <w:style w:type="character" w:customStyle="1" w:styleId="TekstkomentarzaZnak">
    <w:name w:val="Tekst komentarza Znak"/>
    <w:basedOn w:val="Domylnaczcionkaakapitu"/>
    <w:link w:val="Tekstkomentarza"/>
    <w:rsid w:val="00804FB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Projekt_PZPM_zmiana.dot</Template>
  <TotalTime>37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cp:lastModifiedBy>zator</cp:lastModifiedBy>
  <cp:revision>14</cp:revision>
  <cp:lastPrinted>2025-12-22T11:25:00Z</cp:lastPrinted>
  <dcterms:created xsi:type="dcterms:W3CDTF">2025-12-29T10:12:00Z</dcterms:created>
  <dcterms:modified xsi:type="dcterms:W3CDTF">2026-01-20T07:48:00Z</dcterms:modified>
</cp:coreProperties>
</file>