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8A30" w14:textId="77777777" w:rsidR="007055E6" w:rsidRDefault="007055E6" w:rsidP="00D446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14:paraId="1B899478" w14:textId="7D764866" w:rsidR="007055E6" w:rsidRDefault="007055E6" w:rsidP="007055E6">
      <w:pPr>
        <w:ind w:left="4963" w:firstLine="709"/>
      </w:pPr>
      <w:bookmarkStart w:id="0" w:name="_Hlk217298193"/>
      <w:r w:rsidRPr="00C8098B">
        <w:t xml:space="preserve">Załącznik </w:t>
      </w:r>
      <w:r w:rsidR="001A4031">
        <w:t>N</w:t>
      </w:r>
      <w:r w:rsidRPr="00C8098B">
        <w:t>r 1</w:t>
      </w:r>
    </w:p>
    <w:p w14:paraId="1EB18808" w14:textId="26182DD0" w:rsidR="007055E6" w:rsidRDefault="007055E6" w:rsidP="007055E6">
      <w:pPr>
        <w:ind w:left="4963" w:firstLine="709"/>
      </w:pPr>
      <w:r>
        <w:t>do Zarządzenia Nr</w:t>
      </w:r>
      <w:r w:rsidR="006E33F8">
        <w:t xml:space="preserve"> 489.2026</w:t>
      </w:r>
    </w:p>
    <w:p w14:paraId="1740AD98" w14:textId="569C172E" w:rsidR="007055E6" w:rsidRDefault="007055E6" w:rsidP="007055E6">
      <w:pPr>
        <w:ind w:left="4963" w:firstLine="709"/>
      </w:pPr>
      <w:r>
        <w:t>Burmistrza Zatora z dnia</w:t>
      </w:r>
      <w:r w:rsidR="006E33F8">
        <w:t xml:space="preserve"> 19.01.2026 r.</w:t>
      </w:r>
    </w:p>
    <w:bookmarkEnd w:id="0"/>
    <w:p w14:paraId="0844FB60" w14:textId="77777777" w:rsidR="0021641E" w:rsidRPr="00C8098B" w:rsidRDefault="0021641E" w:rsidP="007055E6">
      <w:pPr>
        <w:ind w:left="4963" w:firstLine="709"/>
      </w:pPr>
    </w:p>
    <w:p w14:paraId="081178D8" w14:textId="77777777" w:rsidR="007055E6" w:rsidRPr="00221B65" w:rsidRDefault="007055E6" w:rsidP="007055E6">
      <w:pPr>
        <w:tabs>
          <w:tab w:val="left" w:pos="753"/>
        </w:tabs>
        <w:spacing w:line="360" w:lineRule="auto"/>
        <w:jc w:val="both"/>
        <w:rPr>
          <w:rFonts w:cstheme="minorBidi"/>
          <w:sz w:val="24"/>
          <w:szCs w:val="24"/>
        </w:rPr>
      </w:pPr>
      <w:r w:rsidRPr="00C8098B">
        <w:t>……………………………………</w:t>
      </w:r>
      <w:r>
        <w:tab/>
      </w:r>
      <w:r>
        <w:tab/>
      </w:r>
      <w:r>
        <w:tab/>
      </w:r>
      <w:r w:rsidRPr="00C72566">
        <w:rPr>
          <w:sz w:val="24"/>
          <w:szCs w:val="24"/>
        </w:rPr>
        <w:t>…………….., dnia …………… 20….. r.</w:t>
      </w:r>
    </w:p>
    <w:p w14:paraId="2155A141" w14:textId="77777777" w:rsidR="007055E6" w:rsidRDefault="007055E6" w:rsidP="007055E6">
      <w:r w:rsidRPr="00C8098B">
        <w:t>(pieczęć jednostki oświatowej)</w:t>
      </w:r>
    </w:p>
    <w:p w14:paraId="6D180996" w14:textId="77777777" w:rsidR="007055E6" w:rsidRPr="00221B65" w:rsidRDefault="007055E6" w:rsidP="007055E6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1B65">
        <w:rPr>
          <w:b/>
          <w:bCs/>
        </w:rPr>
        <w:t>BURMISTRZ ZATORA</w:t>
      </w:r>
    </w:p>
    <w:p w14:paraId="4E34AA90" w14:textId="77777777" w:rsidR="007055E6" w:rsidRPr="00C8098B" w:rsidRDefault="007055E6" w:rsidP="007055E6"/>
    <w:p w14:paraId="558045E1" w14:textId="77777777" w:rsidR="007055E6" w:rsidRPr="00C8098B" w:rsidRDefault="007055E6" w:rsidP="007055E6">
      <w:pPr>
        <w:jc w:val="center"/>
      </w:pPr>
      <w:r w:rsidRPr="00C8098B">
        <w:t>WNIOSEK DYREKTORA JEDNOSTKI OŚWIATOWEJ</w:t>
      </w:r>
    </w:p>
    <w:p w14:paraId="3505B456" w14:textId="77777777" w:rsidR="007055E6" w:rsidRPr="00C8098B" w:rsidRDefault="007055E6" w:rsidP="007055E6">
      <w:pPr>
        <w:jc w:val="center"/>
      </w:pPr>
      <w:r w:rsidRPr="00C8098B">
        <w:t xml:space="preserve">dotyczący zapotrzebowania środków na dofinansowanie doskonalenia zawodowego nauczycieli w roku ………….. </w:t>
      </w:r>
    </w:p>
    <w:p w14:paraId="36E41ACA" w14:textId="77777777" w:rsidR="007055E6" w:rsidRPr="00221B65" w:rsidRDefault="007055E6" w:rsidP="007055E6">
      <w:pPr>
        <w:pStyle w:val="Akapitzlist"/>
        <w:numPr>
          <w:ilvl w:val="0"/>
          <w:numId w:val="2"/>
        </w:numPr>
      </w:pPr>
      <w:r w:rsidRPr="00221B65">
        <w:t>Wykaz nauczycieli ubiegających się o dofinansowanie form doskonalenia zawodowego</w:t>
      </w: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2268"/>
        <w:gridCol w:w="2127"/>
        <w:gridCol w:w="1417"/>
        <w:gridCol w:w="1672"/>
      </w:tblGrid>
      <w:tr w:rsidR="007055E6" w:rsidRPr="00C8098B" w14:paraId="13AEDC00" w14:textId="77777777" w:rsidTr="006C30E5">
        <w:tc>
          <w:tcPr>
            <w:tcW w:w="534" w:type="dxa"/>
          </w:tcPr>
          <w:p w14:paraId="67E47F29" w14:textId="77777777" w:rsidR="007055E6" w:rsidRPr="00C8098B" w:rsidRDefault="007055E6" w:rsidP="006C30E5">
            <w:r w:rsidRPr="00C8098B">
              <w:t>Lp.</w:t>
            </w:r>
          </w:p>
        </w:tc>
        <w:tc>
          <w:tcPr>
            <w:tcW w:w="1729" w:type="dxa"/>
          </w:tcPr>
          <w:p w14:paraId="43EF488C" w14:textId="77777777" w:rsidR="007055E6" w:rsidRPr="00C8098B" w:rsidRDefault="007055E6" w:rsidP="006C30E5">
            <w:r w:rsidRPr="00C8098B">
              <w:t>Imię i nazwisko nauczyciela</w:t>
            </w:r>
          </w:p>
          <w:p w14:paraId="4DBEF7FA" w14:textId="77777777" w:rsidR="007055E6" w:rsidRPr="00C8098B" w:rsidRDefault="007055E6" w:rsidP="006C30E5">
            <w:r w:rsidRPr="00C8098B">
              <w:t>Nauczany przedmiot</w:t>
            </w:r>
          </w:p>
        </w:tc>
        <w:tc>
          <w:tcPr>
            <w:tcW w:w="2268" w:type="dxa"/>
          </w:tcPr>
          <w:p w14:paraId="323C18D9" w14:textId="77777777" w:rsidR="007055E6" w:rsidRPr="00C8098B" w:rsidRDefault="007055E6" w:rsidP="006C30E5">
            <w:r w:rsidRPr="00C8098B">
              <w:t>Forma kształcenia, nazwa organizatora, rok nauki, semestr</w:t>
            </w:r>
          </w:p>
          <w:p w14:paraId="46920D4E" w14:textId="77777777" w:rsidR="007055E6" w:rsidRPr="00C8098B" w:rsidRDefault="007055E6" w:rsidP="006C30E5">
            <w:r w:rsidRPr="00C8098B">
              <w:t>Zgodność kształcenia z nauczaniem przedmiotu – uzasadnienie</w:t>
            </w:r>
          </w:p>
        </w:tc>
        <w:tc>
          <w:tcPr>
            <w:tcW w:w="2127" w:type="dxa"/>
          </w:tcPr>
          <w:p w14:paraId="6C154652" w14:textId="77777777" w:rsidR="007055E6" w:rsidRPr="00C8098B" w:rsidRDefault="007055E6" w:rsidP="006C30E5">
            <w:r w:rsidRPr="00C8098B">
              <w:t>Kierunek studiów/specjalności nazwa przedmiotu</w:t>
            </w:r>
          </w:p>
        </w:tc>
        <w:tc>
          <w:tcPr>
            <w:tcW w:w="1417" w:type="dxa"/>
          </w:tcPr>
          <w:p w14:paraId="0737A197" w14:textId="77777777" w:rsidR="007055E6" w:rsidRPr="00C8098B" w:rsidRDefault="007055E6" w:rsidP="006C30E5">
            <w:r w:rsidRPr="00C8098B">
              <w:t>Wysokość opłaty pobieranej przez szkołę wyższą za jeden semestr</w:t>
            </w:r>
          </w:p>
        </w:tc>
        <w:tc>
          <w:tcPr>
            <w:tcW w:w="1672" w:type="dxa"/>
          </w:tcPr>
          <w:p w14:paraId="7C3EE39C" w14:textId="77777777" w:rsidR="007055E6" w:rsidRPr="00C8098B" w:rsidRDefault="007055E6" w:rsidP="006C30E5">
            <w:r w:rsidRPr="00C8098B">
              <w:t>Przewidywana kwota dofinansowania</w:t>
            </w:r>
          </w:p>
        </w:tc>
      </w:tr>
      <w:tr w:rsidR="007055E6" w:rsidRPr="00C8098B" w14:paraId="3A82F322" w14:textId="77777777" w:rsidTr="006C30E5">
        <w:tc>
          <w:tcPr>
            <w:tcW w:w="534" w:type="dxa"/>
          </w:tcPr>
          <w:p w14:paraId="363A9716" w14:textId="77777777" w:rsidR="007055E6" w:rsidRPr="00C8098B" w:rsidRDefault="007055E6" w:rsidP="006C30E5">
            <w:r w:rsidRPr="00C8098B">
              <w:t>1.</w:t>
            </w:r>
          </w:p>
        </w:tc>
        <w:tc>
          <w:tcPr>
            <w:tcW w:w="1729" w:type="dxa"/>
          </w:tcPr>
          <w:p w14:paraId="00C2EB7B" w14:textId="77777777" w:rsidR="007055E6" w:rsidRPr="00C8098B" w:rsidRDefault="007055E6" w:rsidP="006C30E5"/>
        </w:tc>
        <w:tc>
          <w:tcPr>
            <w:tcW w:w="2268" w:type="dxa"/>
          </w:tcPr>
          <w:p w14:paraId="50D081E8" w14:textId="77777777" w:rsidR="007055E6" w:rsidRPr="00C8098B" w:rsidRDefault="007055E6" w:rsidP="006C30E5"/>
        </w:tc>
        <w:tc>
          <w:tcPr>
            <w:tcW w:w="2127" w:type="dxa"/>
          </w:tcPr>
          <w:p w14:paraId="6A149246" w14:textId="77777777" w:rsidR="007055E6" w:rsidRPr="00C8098B" w:rsidRDefault="007055E6" w:rsidP="006C30E5"/>
        </w:tc>
        <w:tc>
          <w:tcPr>
            <w:tcW w:w="1417" w:type="dxa"/>
          </w:tcPr>
          <w:p w14:paraId="323C6970" w14:textId="77777777" w:rsidR="007055E6" w:rsidRPr="00C8098B" w:rsidRDefault="007055E6" w:rsidP="006C30E5"/>
        </w:tc>
        <w:tc>
          <w:tcPr>
            <w:tcW w:w="1672" w:type="dxa"/>
          </w:tcPr>
          <w:p w14:paraId="52A5B7A4" w14:textId="77777777" w:rsidR="007055E6" w:rsidRPr="00C8098B" w:rsidRDefault="007055E6" w:rsidP="006C30E5"/>
        </w:tc>
      </w:tr>
      <w:tr w:rsidR="007055E6" w:rsidRPr="00C8098B" w14:paraId="52A7DB30" w14:textId="77777777" w:rsidTr="006C30E5">
        <w:tc>
          <w:tcPr>
            <w:tcW w:w="534" w:type="dxa"/>
          </w:tcPr>
          <w:p w14:paraId="4CB6300D" w14:textId="77777777" w:rsidR="007055E6" w:rsidRPr="00C8098B" w:rsidRDefault="007055E6" w:rsidP="006C30E5">
            <w:r w:rsidRPr="00C8098B">
              <w:t>2.</w:t>
            </w:r>
          </w:p>
        </w:tc>
        <w:tc>
          <w:tcPr>
            <w:tcW w:w="1729" w:type="dxa"/>
          </w:tcPr>
          <w:p w14:paraId="045E2E41" w14:textId="77777777" w:rsidR="007055E6" w:rsidRPr="00C8098B" w:rsidRDefault="007055E6" w:rsidP="006C30E5"/>
        </w:tc>
        <w:tc>
          <w:tcPr>
            <w:tcW w:w="2268" w:type="dxa"/>
          </w:tcPr>
          <w:p w14:paraId="2C212AB0" w14:textId="77777777" w:rsidR="007055E6" w:rsidRPr="00C8098B" w:rsidRDefault="007055E6" w:rsidP="006C30E5"/>
        </w:tc>
        <w:tc>
          <w:tcPr>
            <w:tcW w:w="2127" w:type="dxa"/>
          </w:tcPr>
          <w:p w14:paraId="0F6F68D3" w14:textId="77777777" w:rsidR="007055E6" w:rsidRPr="00C8098B" w:rsidRDefault="007055E6" w:rsidP="006C30E5"/>
        </w:tc>
        <w:tc>
          <w:tcPr>
            <w:tcW w:w="1417" w:type="dxa"/>
          </w:tcPr>
          <w:p w14:paraId="401513AF" w14:textId="77777777" w:rsidR="007055E6" w:rsidRPr="00C8098B" w:rsidRDefault="007055E6" w:rsidP="006C30E5"/>
        </w:tc>
        <w:tc>
          <w:tcPr>
            <w:tcW w:w="1672" w:type="dxa"/>
          </w:tcPr>
          <w:p w14:paraId="03A100C9" w14:textId="77777777" w:rsidR="007055E6" w:rsidRPr="00C8098B" w:rsidRDefault="007055E6" w:rsidP="006C30E5"/>
        </w:tc>
      </w:tr>
      <w:tr w:rsidR="007055E6" w:rsidRPr="00C8098B" w14:paraId="06FD3A18" w14:textId="77777777" w:rsidTr="006C30E5">
        <w:tc>
          <w:tcPr>
            <w:tcW w:w="534" w:type="dxa"/>
          </w:tcPr>
          <w:p w14:paraId="0C9094CF" w14:textId="77777777" w:rsidR="007055E6" w:rsidRPr="00C8098B" w:rsidRDefault="007055E6" w:rsidP="006C30E5">
            <w:r w:rsidRPr="00C8098B">
              <w:t>3.</w:t>
            </w:r>
          </w:p>
        </w:tc>
        <w:tc>
          <w:tcPr>
            <w:tcW w:w="1729" w:type="dxa"/>
          </w:tcPr>
          <w:p w14:paraId="21A990E8" w14:textId="77777777" w:rsidR="007055E6" w:rsidRPr="00C8098B" w:rsidRDefault="007055E6" w:rsidP="006C30E5"/>
        </w:tc>
        <w:tc>
          <w:tcPr>
            <w:tcW w:w="2268" w:type="dxa"/>
          </w:tcPr>
          <w:p w14:paraId="0128E79B" w14:textId="77777777" w:rsidR="007055E6" w:rsidRPr="00C8098B" w:rsidRDefault="007055E6" w:rsidP="006C30E5"/>
        </w:tc>
        <w:tc>
          <w:tcPr>
            <w:tcW w:w="2127" w:type="dxa"/>
          </w:tcPr>
          <w:p w14:paraId="1949D830" w14:textId="77777777" w:rsidR="007055E6" w:rsidRPr="00C8098B" w:rsidRDefault="007055E6" w:rsidP="006C30E5"/>
        </w:tc>
        <w:tc>
          <w:tcPr>
            <w:tcW w:w="1417" w:type="dxa"/>
          </w:tcPr>
          <w:p w14:paraId="40F769BA" w14:textId="77777777" w:rsidR="007055E6" w:rsidRPr="00C8098B" w:rsidRDefault="007055E6" w:rsidP="006C30E5"/>
        </w:tc>
        <w:tc>
          <w:tcPr>
            <w:tcW w:w="1672" w:type="dxa"/>
          </w:tcPr>
          <w:p w14:paraId="6E9FE410" w14:textId="77777777" w:rsidR="007055E6" w:rsidRPr="00C8098B" w:rsidRDefault="007055E6" w:rsidP="006C30E5"/>
        </w:tc>
      </w:tr>
      <w:tr w:rsidR="007055E6" w:rsidRPr="00C8098B" w14:paraId="02ACD8A9" w14:textId="77777777" w:rsidTr="006C30E5">
        <w:tc>
          <w:tcPr>
            <w:tcW w:w="534" w:type="dxa"/>
          </w:tcPr>
          <w:p w14:paraId="3BAA5CFF" w14:textId="77777777" w:rsidR="007055E6" w:rsidRPr="00C8098B" w:rsidRDefault="007055E6" w:rsidP="006C30E5">
            <w:r w:rsidRPr="00C8098B">
              <w:t>4.</w:t>
            </w:r>
          </w:p>
        </w:tc>
        <w:tc>
          <w:tcPr>
            <w:tcW w:w="1729" w:type="dxa"/>
          </w:tcPr>
          <w:p w14:paraId="11BE77E9" w14:textId="77777777" w:rsidR="007055E6" w:rsidRPr="00C8098B" w:rsidRDefault="007055E6" w:rsidP="006C30E5"/>
        </w:tc>
        <w:tc>
          <w:tcPr>
            <w:tcW w:w="2268" w:type="dxa"/>
          </w:tcPr>
          <w:p w14:paraId="530ACDE1" w14:textId="77777777" w:rsidR="007055E6" w:rsidRPr="00C8098B" w:rsidRDefault="007055E6" w:rsidP="006C30E5"/>
        </w:tc>
        <w:tc>
          <w:tcPr>
            <w:tcW w:w="2127" w:type="dxa"/>
          </w:tcPr>
          <w:p w14:paraId="60891F55" w14:textId="77777777" w:rsidR="007055E6" w:rsidRPr="00C8098B" w:rsidRDefault="007055E6" w:rsidP="006C30E5"/>
        </w:tc>
        <w:tc>
          <w:tcPr>
            <w:tcW w:w="1417" w:type="dxa"/>
          </w:tcPr>
          <w:p w14:paraId="0783DD9E" w14:textId="77777777" w:rsidR="007055E6" w:rsidRPr="00C8098B" w:rsidRDefault="007055E6" w:rsidP="006C30E5"/>
        </w:tc>
        <w:tc>
          <w:tcPr>
            <w:tcW w:w="1672" w:type="dxa"/>
          </w:tcPr>
          <w:p w14:paraId="68D9B2CA" w14:textId="77777777" w:rsidR="007055E6" w:rsidRPr="00C8098B" w:rsidRDefault="007055E6" w:rsidP="006C30E5"/>
        </w:tc>
      </w:tr>
      <w:tr w:rsidR="007055E6" w:rsidRPr="00C8098B" w14:paraId="7E8102CC" w14:textId="77777777" w:rsidTr="006C30E5">
        <w:tc>
          <w:tcPr>
            <w:tcW w:w="534" w:type="dxa"/>
          </w:tcPr>
          <w:p w14:paraId="3C0086BD" w14:textId="77777777" w:rsidR="007055E6" w:rsidRPr="00C8098B" w:rsidRDefault="007055E6" w:rsidP="006C30E5">
            <w:r w:rsidRPr="00C8098B">
              <w:t>5.</w:t>
            </w:r>
          </w:p>
        </w:tc>
        <w:tc>
          <w:tcPr>
            <w:tcW w:w="1729" w:type="dxa"/>
          </w:tcPr>
          <w:p w14:paraId="7B3DD51A" w14:textId="77777777" w:rsidR="007055E6" w:rsidRPr="00C8098B" w:rsidRDefault="007055E6" w:rsidP="006C30E5"/>
        </w:tc>
        <w:tc>
          <w:tcPr>
            <w:tcW w:w="2268" w:type="dxa"/>
          </w:tcPr>
          <w:p w14:paraId="0E25527D" w14:textId="77777777" w:rsidR="007055E6" w:rsidRPr="00C8098B" w:rsidRDefault="007055E6" w:rsidP="006C30E5"/>
        </w:tc>
        <w:tc>
          <w:tcPr>
            <w:tcW w:w="2127" w:type="dxa"/>
          </w:tcPr>
          <w:p w14:paraId="48DA4B9E" w14:textId="77777777" w:rsidR="007055E6" w:rsidRPr="00C8098B" w:rsidRDefault="007055E6" w:rsidP="006C30E5"/>
        </w:tc>
        <w:tc>
          <w:tcPr>
            <w:tcW w:w="1417" w:type="dxa"/>
          </w:tcPr>
          <w:p w14:paraId="7993CDCD" w14:textId="77777777" w:rsidR="007055E6" w:rsidRPr="00C8098B" w:rsidRDefault="007055E6" w:rsidP="006C30E5"/>
        </w:tc>
        <w:tc>
          <w:tcPr>
            <w:tcW w:w="1672" w:type="dxa"/>
          </w:tcPr>
          <w:p w14:paraId="364B36C5" w14:textId="77777777" w:rsidR="007055E6" w:rsidRPr="00C8098B" w:rsidRDefault="007055E6" w:rsidP="006C30E5"/>
        </w:tc>
      </w:tr>
      <w:tr w:rsidR="007055E6" w:rsidRPr="00C8098B" w14:paraId="7A02807B" w14:textId="77777777" w:rsidTr="006C30E5">
        <w:tc>
          <w:tcPr>
            <w:tcW w:w="534" w:type="dxa"/>
          </w:tcPr>
          <w:p w14:paraId="36554724" w14:textId="77777777" w:rsidR="007055E6" w:rsidRPr="00C8098B" w:rsidRDefault="007055E6" w:rsidP="006C30E5">
            <w:r w:rsidRPr="00C8098B">
              <w:t>6.</w:t>
            </w:r>
          </w:p>
        </w:tc>
        <w:tc>
          <w:tcPr>
            <w:tcW w:w="1729" w:type="dxa"/>
          </w:tcPr>
          <w:p w14:paraId="009713D0" w14:textId="77777777" w:rsidR="007055E6" w:rsidRPr="00C8098B" w:rsidRDefault="007055E6" w:rsidP="006C30E5"/>
        </w:tc>
        <w:tc>
          <w:tcPr>
            <w:tcW w:w="2268" w:type="dxa"/>
          </w:tcPr>
          <w:p w14:paraId="3EDFBCF9" w14:textId="77777777" w:rsidR="007055E6" w:rsidRPr="00C8098B" w:rsidRDefault="007055E6" w:rsidP="006C30E5"/>
        </w:tc>
        <w:tc>
          <w:tcPr>
            <w:tcW w:w="2127" w:type="dxa"/>
          </w:tcPr>
          <w:p w14:paraId="28616EF5" w14:textId="77777777" w:rsidR="007055E6" w:rsidRPr="00C8098B" w:rsidRDefault="007055E6" w:rsidP="006C30E5"/>
        </w:tc>
        <w:tc>
          <w:tcPr>
            <w:tcW w:w="1417" w:type="dxa"/>
          </w:tcPr>
          <w:p w14:paraId="3CEA6B6B" w14:textId="77777777" w:rsidR="007055E6" w:rsidRPr="00C8098B" w:rsidRDefault="007055E6" w:rsidP="006C30E5"/>
        </w:tc>
        <w:tc>
          <w:tcPr>
            <w:tcW w:w="1672" w:type="dxa"/>
          </w:tcPr>
          <w:p w14:paraId="0827CD7A" w14:textId="77777777" w:rsidR="007055E6" w:rsidRPr="00C8098B" w:rsidRDefault="007055E6" w:rsidP="006C30E5"/>
        </w:tc>
      </w:tr>
      <w:tr w:rsidR="007055E6" w:rsidRPr="00C8098B" w14:paraId="7A2382F4" w14:textId="77777777" w:rsidTr="006C30E5">
        <w:tc>
          <w:tcPr>
            <w:tcW w:w="8075" w:type="dxa"/>
            <w:gridSpan w:val="5"/>
          </w:tcPr>
          <w:p w14:paraId="4D07F39B" w14:textId="77777777" w:rsidR="007055E6" w:rsidRPr="00C8098B" w:rsidRDefault="007055E6" w:rsidP="006C30E5">
            <w:pPr>
              <w:jc w:val="right"/>
            </w:pPr>
            <w:r>
              <w:t>RAZEM</w:t>
            </w:r>
          </w:p>
        </w:tc>
        <w:tc>
          <w:tcPr>
            <w:tcW w:w="1672" w:type="dxa"/>
          </w:tcPr>
          <w:p w14:paraId="45196424" w14:textId="77777777" w:rsidR="007055E6" w:rsidRPr="00C8098B" w:rsidRDefault="007055E6" w:rsidP="006C30E5"/>
        </w:tc>
      </w:tr>
    </w:tbl>
    <w:p w14:paraId="3F63CE97" w14:textId="77777777" w:rsidR="007055E6" w:rsidRPr="00C8098B" w:rsidRDefault="007055E6" w:rsidP="007055E6"/>
    <w:p w14:paraId="72F94BBF" w14:textId="77777777" w:rsidR="007055E6" w:rsidRPr="00221B65" w:rsidRDefault="007055E6" w:rsidP="007055E6">
      <w:pPr>
        <w:pStyle w:val="Akapitzlist"/>
        <w:numPr>
          <w:ilvl w:val="0"/>
          <w:numId w:val="2"/>
        </w:numPr>
      </w:pPr>
      <w:r w:rsidRPr="00221B65">
        <w:t>Szkolenie rad pedagogicznych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799"/>
        <w:gridCol w:w="2977"/>
      </w:tblGrid>
      <w:tr w:rsidR="007055E6" w:rsidRPr="00C8098B" w14:paraId="5D2031B1" w14:textId="77777777" w:rsidTr="006C30E5">
        <w:tc>
          <w:tcPr>
            <w:tcW w:w="6799" w:type="dxa"/>
            <w:vAlign w:val="center"/>
          </w:tcPr>
          <w:p w14:paraId="60DBD6DF" w14:textId="77777777" w:rsidR="007055E6" w:rsidRPr="00C8098B" w:rsidRDefault="007055E6" w:rsidP="006C30E5">
            <w:pPr>
              <w:jc w:val="center"/>
            </w:pPr>
            <w:r w:rsidRPr="00C8098B">
              <w:t>Tematy szkoleń</w:t>
            </w:r>
          </w:p>
        </w:tc>
        <w:tc>
          <w:tcPr>
            <w:tcW w:w="2977" w:type="dxa"/>
            <w:vAlign w:val="center"/>
          </w:tcPr>
          <w:p w14:paraId="6CCF05D8" w14:textId="77777777" w:rsidR="007055E6" w:rsidRPr="00C8098B" w:rsidRDefault="007055E6" w:rsidP="006C30E5">
            <w:pPr>
              <w:jc w:val="center"/>
            </w:pPr>
            <w:r w:rsidRPr="00C8098B">
              <w:t>Przewidywany roczny koszt szkoleń</w:t>
            </w:r>
          </w:p>
        </w:tc>
      </w:tr>
      <w:tr w:rsidR="007055E6" w:rsidRPr="00C8098B" w14:paraId="5D69D337" w14:textId="77777777" w:rsidTr="006C30E5">
        <w:tc>
          <w:tcPr>
            <w:tcW w:w="6799" w:type="dxa"/>
          </w:tcPr>
          <w:p w14:paraId="371F47D1" w14:textId="77777777" w:rsidR="007055E6" w:rsidRPr="00C8098B" w:rsidRDefault="007055E6" w:rsidP="006C30E5"/>
        </w:tc>
        <w:tc>
          <w:tcPr>
            <w:tcW w:w="2977" w:type="dxa"/>
          </w:tcPr>
          <w:p w14:paraId="4612E1B6" w14:textId="77777777" w:rsidR="007055E6" w:rsidRPr="00C8098B" w:rsidRDefault="007055E6" w:rsidP="006C30E5"/>
        </w:tc>
      </w:tr>
      <w:tr w:rsidR="007055E6" w:rsidRPr="00C8098B" w14:paraId="4B0C3A06" w14:textId="77777777" w:rsidTr="006C30E5">
        <w:tc>
          <w:tcPr>
            <w:tcW w:w="6799" w:type="dxa"/>
          </w:tcPr>
          <w:p w14:paraId="3FD8C57D" w14:textId="77777777" w:rsidR="007055E6" w:rsidRPr="00C8098B" w:rsidRDefault="007055E6" w:rsidP="006C30E5"/>
        </w:tc>
        <w:tc>
          <w:tcPr>
            <w:tcW w:w="2977" w:type="dxa"/>
          </w:tcPr>
          <w:p w14:paraId="7A1D2473" w14:textId="77777777" w:rsidR="007055E6" w:rsidRPr="00C8098B" w:rsidRDefault="007055E6" w:rsidP="006C30E5"/>
        </w:tc>
      </w:tr>
      <w:tr w:rsidR="007055E6" w:rsidRPr="00C8098B" w14:paraId="31FCEBE0" w14:textId="77777777" w:rsidTr="006C30E5">
        <w:tc>
          <w:tcPr>
            <w:tcW w:w="6799" w:type="dxa"/>
          </w:tcPr>
          <w:p w14:paraId="2F1AE7E6" w14:textId="77777777" w:rsidR="007055E6" w:rsidRPr="00C8098B" w:rsidRDefault="007055E6" w:rsidP="006C30E5"/>
        </w:tc>
        <w:tc>
          <w:tcPr>
            <w:tcW w:w="2977" w:type="dxa"/>
          </w:tcPr>
          <w:p w14:paraId="363F35BA" w14:textId="77777777" w:rsidR="007055E6" w:rsidRPr="00C8098B" w:rsidRDefault="007055E6" w:rsidP="006C30E5"/>
        </w:tc>
      </w:tr>
      <w:tr w:rsidR="007055E6" w:rsidRPr="00C8098B" w14:paraId="44766050" w14:textId="77777777" w:rsidTr="006C30E5">
        <w:tc>
          <w:tcPr>
            <w:tcW w:w="6799" w:type="dxa"/>
          </w:tcPr>
          <w:p w14:paraId="4EF1B8E8" w14:textId="77777777" w:rsidR="007055E6" w:rsidRPr="00C8098B" w:rsidRDefault="007055E6" w:rsidP="006C30E5"/>
        </w:tc>
        <w:tc>
          <w:tcPr>
            <w:tcW w:w="2977" w:type="dxa"/>
          </w:tcPr>
          <w:p w14:paraId="2A4F6F87" w14:textId="77777777" w:rsidR="007055E6" w:rsidRPr="00C8098B" w:rsidRDefault="007055E6" w:rsidP="006C30E5"/>
        </w:tc>
      </w:tr>
      <w:tr w:rsidR="007055E6" w:rsidRPr="00C8098B" w14:paraId="17D02E8A" w14:textId="77777777" w:rsidTr="006C30E5">
        <w:tc>
          <w:tcPr>
            <w:tcW w:w="6799" w:type="dxa"/>
          </w:tcPr>
          <w:p w14:paraId="0C59C7D7" w14:textId="77777777" w:rsidR="007055E6" w:rsidRPr="00C8098B" w:rsidRDefault="007055E6" w:rsidP="006C30E5">
            <w:pPr>
              <w:jc w:val="right"/>
            </w:pPr>
            <w:r w:rsidRPr="00C8098B">
              <w:t>RAZEM</w:t>
            </w:r>
          </w:p>
        </w:tc>
        <w:tc>
          <w:tcPr>
            <w:tcW w:w="2977" w:type="dxa"/>
          </w:tcPr>
          <w:p w14:paraId="6B54305C" w14:textId="77777777" w:rsidR="007055E6" w:rsidRPr="00C8098B" w:rsidRDefault="007055E6" w:rsidP="006C30E5"/>
        </w:tc>
      </w:tr>
    </w:tbl>
    <w:p w14:paraId="28961404" w14:textId="77777777" w:rsidR="007055E6" w:rsidRPr="00C8098B" w:rsidRDefault="007055E6" w:rsidP="007055E6"/>
    <w:p w14:paraId="208A938E" w14:textId="77777777" w:rsidR="007055E6" w:rsidRPr="00221B65" w:rsidRDefault="007055E6" w:rsidP="007055E6">
      <w:pPr>
        <w:pStyle w:val="Akapitzlist"/>
        <w:numPr>
          <w:ilvl w:val="0"/>
          <w:numId w:val="2"/>
        </w:numPr>
      </w:pPr>
      <w:r w:rsidRPr="00221B65">
        <w:t>Udział nauczycieli w kursach, szkoleniach, warsztatach, konferencjach itp. (w tym szkolenia branżowe)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799"/>
        <w:gridCol w:w="2977"/>
      </w:tblGrid>
      <w:tr w:rsidR="007055E6" w:rsidRPr="00C8098B" w14:paraId="49B4F758" w14:textId="77777777" w:rsidTr="006C30E5">
        <w:tc>
          <w:tcPr>
            <w:tcW w:w="6799" w:type="dxa"/>
          </w:tcPr>
          <w:p w14:paraId="7F4B679A" w14:textId="77777777" w:rsidR="007055E6" w:rsidRPr="00C8098B" w:rsidRDefault="007055E6" w:rsidP="006C30E5">
            <w:pPr>
              <w:jc w:val="center"/>
            </w:pPr>
            <w:r w:rsidRPr="00C8098B">
              <w:t>Tematy</w:t>
            </w:r>
          </w:p>
        </w:tc>
        <w:tc>
          <w:tcPr>
            <w:tcW w:w="2977" w:type="dxa"/>
          </w:tcPr>
          <w:p w14:paraId="0AD287EB" w14:textId="77777777" w:rsidR="007055E6" w:rsidRPr="00C8098B" w:rsidRDefault="007055E6" w:rsidP="006C30E5">
            <w:pPr>
              <w:jc w:val="center"/>
            </w:pPr>
            <w:r w:rsidRPr="00C8098B">
              <w:t>Przewidywany roczny koszt</w:t>
            </w:r>
          </w:p>
        </w:tc>
      </w:tr>
      <w:tr w:rsidR="007055E6" w:rsidRPr="00C8098B" w14:paraId="3698D4E5" w14:textId="77777777" w:rsidTr="006C30E5">
        <w:tc>
          <w:tcPr>
            <w:tcW w:w="6799" w:type="dxa"/>
          </w:tcPr>
          <w:p w14:paraId="3E81D4EB" w14:textId="77777777" w:rsidR="007055E6" w:rsidRPr="00C8098B" w:rsidRDefault="007055E6" w:rsidP="006C30E5"/>
        </w:tc>
        <w:tc>
          <w:tcPr>
            <w:tcW w:w="2977" w:type="dxa"/>
          </w:tcPr>
          <w:p w14:paraId="15D20F12" w14:textId="77777777" w:rsidR="007055E6" w:rsidRPr="00C8098B" w:rsidRDefault="007055E6" w:rsidP="006C30E5"/>
        </w:tc>
      </w:tr>
      <w:tr w:rsidR="007055E6" w:rsidRPr="00C8098B" w14:paraId="299B5D87" w14:textId="77777777" w:rsidTr="006C30E5">
        <w:tc>
          <w:tcPr>
            <w:tcW w:w="6799" w:type="dxa"/>
          </w:tcPr>
          <w:p w14:paraId="202C273D" w14:textId="77777777" w:rsidR="007055E6" w:rsidRPr="00C8098B" w:rsidRDefault="007055E6" w:rsidP="006C30E5"/>
        </w:tc>
        <w:tc>
          <w:tcPr>
            <w:tcW w:w="2977" w:type="dxa"/>
          </w:tcPr>
          <w:p w14:paraId="58EA2507" w14:textId="77777777" w:rsidR="007055E6" w:rsidRPr="00C8098B" w:rsidRDefault="007055E6" w:rsidP="006C30E5"/>
        </w:tc>
      </w:tr>
      <w:tr w:rsidR="007055E6" w:rsidRPr="00C8098B" w14:paraId="2EB23124" w14:textId="77777777" w:rsidTr="006C30E5">
        <w:tc>
          <w:tcPr>
            <w:tcW w:w="6799" w:type="dxa"/>
          </w:tcPr>
          <w:p w14:paraId="485FD1AB" w14:textId="77777777" w:rsidR="007055E6" w:rsidRPr="00C8098B" w:rsidRDefault="007055E6" w:rsidP="006C30E5"/>
        </w:tc>
        <w:tc>
          <w:tcPr>
            <w:tcW w:w="2977" w:type="dxa"/>
          </w:tcPr>
          <w:p w14:paraId="1EFB6DDB" w14:textId="77777777" w:rsidR="007055E6" w:rsidRPr="00C8098B" w:rsidRDefault="007055E6" w:rsidP="006C30E5"/>
        </w:tc>
      </w:tr>
      <w:tr w:rsidR="007055E6" w:rsidRPr="00C8098B" w14:paraId="5D8DBD7B" w14:textId="77777777" w:rsidTr="006C30E5">
        <w:tc>
          <w:tcPr>
            <w:tcW w:w="6799" w:type="dxa"/>
          </w:tcPr>
          <w:p w14:paraId="05140FF8" w14:textId="77777777" w:rsidR="007055E6" w:rsidRPr="00C8098B" w:rsidRDefault="007055E6" w:rsidP="006C30E5">
            <w:pPr>
              <w:jc w:val="right"/>
            </w:pPr>
            <w:r w:rsidRPr="00C8098B">
              <w:t>RAZEM</w:t>
            </w:r>
          </w:p>
        </w:tc>
        <w:tc>
          <w:tcPr>
            <w:tcW w:w="2977" w:type="dxa"/>
          </w:tcPr>
          <w:p w14:paraId="6DB5410F" w14:textId="77777777" w:rsidR="007055E6" w:rsidRPr="00C8098B" w:rsidRDefault="007055E6" w:rsidP="006C30E5"/>
        </w:tc>
      </w:tr>
    </w:tbl>
    <w:p w14:paraId="21AAFA37" w14:textId="77777777" w:rsidR="007055E6" w:rsidRPr="00C8098B" w:rsidRDefault="007055E6" w:rsidP="007055E6"/>
    <w:p w14:paraId="374DE45A" w14:textId="77777777" w:rsidR="007055E6" w:rsidRPr="00C8098B" w:rsidRDefault="007055E6" w:rsidP="007055E6">
      <w:pPr>
        <w:rPr>
          <w:b/>
        </w:rPr>
      </w:pPr>
    </w:p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055E6" w:rsidRPr="00C8098B" w14:paraId="633AFABD" w14:textId="77777777" w:rsidTr="006C30E5">
        <w:tc>
          <w:tcPr>
            <w:tcW w:w="9776" w:type="dxa"/>
            <w:vAlign w:val="center"/>
          </w:tcPr>
          <w:p w14:paraId="423E1867" w14:textId="77777777" w:rsidR="007055E6" w:rsidRPr="00221B65" w:rsidRDefault="007055E6" w:rsidP="007055E6">
            <w:pPr>
              <w:pStyle w:val="Akapitzlist"/>
              <w:numPr>
                <w:ilvl w:val="0"/>
                <w:numId w:val="2"/>
              </w:numPr>
            </w:pPr>
            <w:r w:rsidRPr="00221B65">
              <w:t xml:space="preserve">Koszty przejazdów, zakwaterowania i wyżywienia nauczycieli </w:t>
            </w:r>
            <w:r>
              <w:t xml:space="preserve">związane z doskonaleniem zawodowym </w:t>
            </w:r>
            <w:r w:rsidRPr="00221B65">
              <w:t>: ……………………………………………</w:t>
            </w:r>
          </w:p>
        </w:tc>
      </w:tr>
    </w:tbl>
    <w:p w14:paraId="68B1FDE6" w14:textId="77777777" w:rsidR="007055E6" w:rsidRDefault="007055E6" w:rsidP="007055E6"/>
    <w:p w14:paraId="0F664736" w14:textId="77777777" w:rsidR="007055E6" w:rsidRPr="00C8098B" w:rsidRDefault="007055E6" w:rsidP="007055E6"/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055E6" w:rsidRPr="00C8098B" w14:paraId="1998B27B" w14:textId="77777777" w:rsidTr="006C30E5">
        <w:tc>
          <w:tcPr>
            <w:tcW w:w="9776" w:type="dxa"/>
          </w:tcPr>
          <w:p w14:paraId="61C6903F" w14:textId="77777777" w:rsidR="007055E6" w:rsidRPr="00B96CA0" w:rsidRDefault="007055E6" w:rsidP="007055E6">
            <w:pPr>
              <w:pStyle w:val="Akapitzlist"/>
              <w:numPr>
                <w:ilvl w:val="0"/>
                <w:numId w:val="2"/>
              </w:numPr>
              <w:jc w:val="both"/>
            </w:pPr>
            <w:r w:rsidRPr="00B96CA0">
              <w:t>Maksymalna kwota dofinansowania opłat za doskonalenie zawodowe nauczycieli pobieran</w:t>
            </w:r>
            <w:r>
              <w:t>a</w:t>
            </w:r>
            <w:r w:rsidRPr="00B96CA0">
              <w:t xml:space="preserve"> przez uczelnie kształcące nauczycieli w ………… roku proponowana przez wnioskującego Dyrektora stanowiąca wartość do 60% ponoszonych kosztów za jeden semestr kształcenia przez nauczyciela (</w:t>
            </w:r>
            <w:r>
              <w:t xml:space="preserve">należy </w:t>
            </w:r>
            <w:r w:rsidRPr="00B96CA0">
              <w:t>określić proponowaną kwotę dofinansowania dla nauczyciela za jeden semestr)</w:t>
            </w:r>
            <w:r>
              <w:t>:</w:t>
            </w:r>
            <w:r w:rsidRPr="00B96CA0">
              <w:t xml:space="preserve"> …………………………………………</w:t>
            </w:r>
            <w:r>
              <w:t>…….</w:t>
            </w:r>
          </w:p>
        </w:tc>
      </w:tr>
    </w:tbl>
    <w:p w14:paraId="1203DA40" w14:textId="77777777" w:rsidR="007055E6" w:rsidRDefault="007055E6" w:rsidP="007055E6">
      <w:pPr>
        <w:tabs>
          <w:tab w:val="left" w:pos="3600"/>
        </w:tabs>
      </w:pPr>
    </w:p>
    <w:p w14:paraId="38D87A41" w14:textId="47C7B96C" w:rsidR="007055E6" w:rsidRDefault="007055E6" w:rsidP="007055E6">
      <w:pPr>
        <w:tabs>
          <w:tab w:val="left" w:pos="3600"/>
        </w:tabs>
      </w:pPr>
      <w:r>
        <w:tab/>
      </w:r>
      <w:r>
        <w:tab/>
      </w:r>
      <w:r>
        <w:tab/>
      </w:r>
      <w:r>
        <w:tab/>
      </w:r>
      <w:r>
        <w:tab/>
      </w:r>
      <w:r w:rsidR="0021641E">
        <w:tab/>
      </w:r>
      <w:r w:rsidR="0021641E">
        <w:tab/>
      </w:r>
      <w:r w:rsidR="0021641E">
        <w:tab/>
      </w:r>
      <w:r w:rsidR="0021641E">
        <w:tab/>
        <w:t xml:space="preserve">                                </w:t>
      </w:r>
      <w:r>
        <w:t>……………………………………………</w:t>
      </w:r>
    </w:p>
    <w:p w14:paraId="63D6E182" w14:textId="1ABD9769" w:rsidR="007055E6" w:rsidRPr="00B96CA0" w:rsidRDefault="007055E6" w:rsidP="007055E6">
      <w:pPr>
        <w:tabs>
          <w:tab w:val="left" w:pos="3600"/>
        </w:tabs>
      </w:pPr>
      <w:r>
        <w:tab/>
      </w:r>
      <w:r w:rsidR="0021641E">
        <w:tab/>
      </w:r>
      <w:r w:rsidR="0021641E">
        <w:tab/>
      </w:r>
      <w:r w:rsidR="0021641E">
        <w:tab/>
        <w:t xml:space="preserve">      </w:t>
      </w:r>
      <w:r w:rsidRPr="00422C45">
        <w:t>(Podpis Dyrektora)</w:t>
      </w:r>
    </w:p>
    <w:p w14:paraId="4682A14E" w14:textId="77777777" w:rsidR="007055E6" w:rsidRDefault="007055E6" w:rsidP="00D446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sectPr w:rsidR="007055E6" w:rsidSect="00EC7B7B">
      <w:footerReference w:type="even" r:id="rId7"/>
      <w:pgSz w:w="11906" w:h="16838"/>
      <w:pgMar w:top="1417" w:right="1274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BC99" w14:textId="77777777" w:rsidR="00B344BB" w:rsidRDefault="00B344BB">
      <w:r>
        <w:separator/>
      </w:r>
    </w:p>
  </w:endnote>
  <w:endnote w:type="continuationSeparator" w:id="0">
    <w:p w14:paraId="6CD2315C" w14:textId="77777777" w:rsidR="00B344BB" w:rsidRDefault="00B3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8F975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E6E760" w14:textId="77777777"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2F00" w14:textId="77777777" w:rsidR="00B344BB" w:rsidRDefault="00B344BB">
      <w:r>
        <w:separator/>
      </w:r>
    </w:p>
  </w:footnote>
  <w:footnote w:type="continuationSeparator" w:id="0">
    <w:p w14:paraId="0CACE2B2" w14:textId="77777777" w:rsidR="00B344BB" w:rsidRDefault="00B34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39C8"/>
    <w:multiLevelType w:val="hybridMultilevel"/>
    <w:tmpl w:val="0B76032A"/>
    <w:lvl w:ilvl="0" w:tplc="8E0C076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6FC47FA"/>
    <w:multiLevelType w:val="hybridMultilevel"/>
    <w:tmpl w:val="6A92E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654735">
    <w:abstractNumId w:val="1"/>
  </w:num>
  <w:num w:numId="2" w16cid:durableId="356663017">
    <w:abstractNumId w:val="2"/>
  </w:num>
  <w:num w:numId="3" w16cid:durableId="171352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20 lutego 2020r."/>
    <w:docVar w:name="AktNr" w:val="137/2020/P"/>
    <w:docVar w:name="Sprawa" w:val="zarządzenie w sprawie ustalenia na rok 2020 planu dofinansowania form doskonalenia zawodowego nauczycieli szkół, dla których organem prowadzącym jest Miasto Poznań."/>
  </w:docVars>
  <w:rsids>
    <w:rsidRoot w:val="00D44625"/>
    <w:rsid w:val="00013D6F"/>
    <w:rsid w:val="00014395"/>
    <w:rsid w:val="0003528D"/>
    <w:rsid w:val="0006023D"/>
    <w:rsid w:val="00072485"/>
    <w:rsid w:val="00072A5F"/>
    <w:rsid w:val="00074B7B"/>
    <w:rsid w:val="00075495"/>
    <w:rsid w:val="000A5BC9"/>
    <w:rsid w:val="000B2C44"/>
    <w:rsid w:val="000B74C4"/>
    <w:rsid w:val="000C0436"/>
    <w:rsid w:val="000E2E12"/>
    <w:rsid w:val="0011346E"/>
    <w:rsid w:val="001217A2"/>
    <w:rsid w:val="00131398"/>
    <w:rsid w:val="001375DD"/>
    <w:rsid w:val="00137A62"/>
    <w:rsid w:val="00167A3B"/>
    <w:rsid w:val="001719DD"/>
    <w:rsid w:val="0017594F"/>
    <w:rsid w:val="00183383"/>
    <w:rsid w:val="00190A4C"/>
    <w:rsid w:val="00197906"/>
    <w:rsid w:val="001A29C8"/>
    <w:rsid w:val="001A4031"/>
    <w:rsid w:val="001B1997"/>
    <w:rsid w:val="001B3DDA"/>
    <w:rsid w:val="001D3E5D"/>
    <w:rsid w:val="001E3D52"/>
    <w:rsid w:val="0021641E"/>
    <w:rsid w:val="00241550"/>
    <w:rsid w:val="002565DB"/>
    <w:rsid w:val="00282A8B"/>
    <w:rsid w:val="00292C84"/>
    <w:rsid w:val="002C4F5D"/>
    <w:rsid w:val="002D1786"/>
    <w:rsid w:val="002D1A01"/>
    <w:rsid w:val="00302830"/>
    <w:rsid w:val="003131BE"/>
    <w:rsid w:val="00326E26"/>
    <w:rsid w:val="00362A53"/>
    <w:rsid w:val="003679C6"/>
    <w:rsid w:val="003C7308"/>
    <w:rsid w:val="003E5810"/>
    <w:rsid w:val="00416D38"/>
    <w:rsid w:val="00420049"/>
    <w:rsid w:val="00443254"/>
    <w:rsid w:val="00443FB0"/>
    <w:rsid w:val="004A64F6"/>
    <w:rsid w:val="004C4712"/>
    <w:rsid w:val="004C5AE8"/>
    <w:rsid w:val="004F665B"/>
    <w:rsid w:val="004F7C24"/>
    <w:rsid w:val="00565809"/>
    <w:rsid w:val="00584F75"/>
    <w:rsid w:val="005A61ED"/>
    <w:rsid w:val="005A6C39"/>
    <w:rsid w:val="005C0DC6"/>
    <w:rsid w:val="005C6BB7"/>
    <w:rsid w:val="005E09D9"/>
    <w:rsid w:val="005E453F"/>
    <w:rsid w:val="005F7C69"/>
    <w:rsid w:val="006122EA"/>
    <w:rsid w:val="0065477E"/>
    <w:rsid w:val="00662FB6"/>
    <w:rsid w:val="00665DAB"/>
    <w:rsid w:val="006A0655"/>
    <w:rsid w:val="006A2966"/>
    <w:rsid w:val="006B21B2"/>
    <w:rsid w:val="006E33F8"/>
    <w:rsid w:val="006F522A"/>
    <w:rsid w:val="007055E6"/>
    <w:rsid w:val="00716CE3"/>
    <w:rsid w:val="0073381D"/>
    <w:rsid w:val="00760F01"/>
    <w:rsid w:val="00782432"/>
    <w:rsid w:val="00782E96"/>
    <w:rsid w:val="00790868"/>
    <w:rsid w:val="007F43A9"/>
    <w:rsid w:val="00804FBD"/>
    <w:rsid w:val="00842CB6"/>
    <w:rsid w:val="00853287"/>
    <w:rsid w:val="00860838"/>
    <w:rsid w:val="00861A5B"/>
    <w:rsid w:val="00883667"/>
    <w:rsid w:val="008928A9"/>
    <w:rsid w:val="008A183D"/>
    <w:rsid w:val="008C159C"/>
    <w:rsid w:val="008D69C0"/>
    <w:rsid w:val="009104E5"/>
    <w:rsid w:val="0092455D"/>
    <w:rsid w:val="00926493"/>
    <w:rsid w:val="0094485B"/>
    <w:rsid w:val="009773E3"/>
    <w:rsid w:val="009865C7"/>
    <w:rsid w:val="009C68D0"/>
    <w:rsid w:val="009E1B5A"/>
    <w:rsid w:val="009F2C5D"/>
    <w:rsid w:val="009F4122"/>
    <w:rsid w:val="00A174FD"/>
    <w:rsid w:val="00A40F75"/>
    <w:rsid w:val="00A7353D"/>
    <w:rsid w:val="00AA184A"/>
    <w:rsid w:val="00AA6C64"/>
    <w:rsid w:val="00AB15C2"/>
    <w:rsid w:val="00AD4FC1"/>
    <w:rsid w:val="00AE717D"/>
    <w:rsid w:val="00AF3353"/>
    <w:rsid w:val="00AF33AC"/>
    <w:rsid w:val="00AF3FAC"/>
    <w:rsid w:val="00B344BB"/>
    <w:rsid w:val="00B55223"/>
    <w:rsid w:val="00BA113A"/>
    <w:rsid w:val="00BB3401"/>
    <w:rsid w:val="00BC1C04"/>
    <w:rsid w:val="00BD28DF"/>
    <w:rsid w:val="00BE18B2"/>
    <w:rsid w:val="00C126D9"/>
    <w:rsid w:val="00C2632A"/>
    <w:rsid w:val="00C418EE"/>
    <w:rsid w:val="00C5423F"/>
    <w:rsid w:val="00C56E04"/>
    <w:rsid w:val="00C67FCB"/>
    <w:rsid w:val="00C7558E"/>
    <w:rsid w:val="00C77110"/>
    <w:rsid w:val="00CB05CD"/>
    <w:rsid w:val="00CD3B7B"/>
    <w:rsid w:val="00CE5304"/>
    <w:rsid w:val="00D41246"/>
    <w:rsid w:val="00D42318"/>
    <w:rsid w:val="00D44625"/>
    <w:rsid w:val="00D44682"/>
    <w:rsid w:val="00D672EE"/>
    <w:rsid w:val="00D73891"/>
    <w:rsid w:val="00D871A6"/>
    <w:rsid w:val="00DF41AC"/>
    <w:rsid w:val="00E269B5"/>
    <w:rsid w:val="00E30060"/>
    <w:rsid w:val="00E97352"/>
    <w:rsid w:val="00EA086D"/>
    <w:rsid w:val="00EC1636"/>
    <w:rsid w:val="00EC7B7B"/>
    <w:rsid w:val="00ED0B51"/>
    <w:rsid w:val="00ED7DD4"/>
    <w:rsid w:val="00EF2D6D"/>
    <w:rsid w:val="00F357A1"/>
    <w:rsid w:val="00F43452"/>
    <w:rsid w:val="00F500A9"/>
    <w:rsid w:val="00F61F3F"/>
    <w:rsid w:val="00F6226F"/>
    <w:rsid w:val="00F67FD5"/>
    <w:rsid w:val="00F95A2B"/>
    <w:rsid w:val="00FA5645"/>
    <w:rsid w:val="00FC7243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28E81"/>
  <w15:chartTrackingRefBased/>
  <w15:docId w15:val="{CE9449D2-B2FC-4A11-85AB-A9F1E83F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uiPriority w:val="59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7FD5"/>
    <w:pPr>
      <w:ind w:left="720"/>
      <w:contextualSpacing/>
    </w:pPr>
  </w:style>
  <w:style w:type="character" w:styleId="Odwoaniedokomentarza">
    <w:name w:val="annotation reference"/>
    <w:basedOn w:val="Domylnaczcionkaakapitu"/>
    <w:rsid w:val="00804F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4FBD"/>
  </w:style>
  <w:style w:type="character" w:customStyle="1" w:styleId="TekstkomentarzaZnak">
    <w:name w:val="Tekst komentarza Znak"/>
    <w:basedOn w:val="Domylnaczcionkaakapitu"/>
    <w:link w:val="Tekstkomentarza"/>
    <w:rsid w:val="00804FB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04F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04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Projekt_PZPM_zmiana.dot</Template>
  <TotalTime>36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Joanna Przybylska</dc:creator>
  <cp:keywords/>
  <cp:lastModifiedBy>zator</cp:lastModifiedBy>
  <cp:revision>14</cp:revision>
  <cp:lastPrinted>2025-12-22T11:25:00Z</cp:lastPrinted>
  <dcterms:created xsi:type="dcterms:W3CDTF">2025-12-29T10:12:00Z</dcterms:created>
  <dcterms:modified xsi:type="dcterms:W3CDTF">2026-01-20T07:52:00Z</dcterms:modified>
</cp:coreProperties>
</file>